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FE" w:rsidRDefault="00BE60FE" w:rsidP="00BE60FE">
      <w:pPr>
        <w:ind w:firstLineChars="298" w:firstLine="31680"/>
        <w:rPr>
          <w:b/>
          <w:sz w:val="44"/>
          <w:szCs w:val="44"/>
        </w:rPr>
      </w:pPr>
      <w:r w:rsidRPr="00BF0C77">
        <w:rPr>
          <w:rFonts w:hint="eastAsia"/>
          <w:b/>
          <w:sz w:val="44"/>
          <w:szCs w:val="44"/>
        </w:rPr>
        <w:t>医用干式激光胶片报价清单</w:t>
      </w:r>
    </w:p>
    <w:p w:rsidR="00BE60FE" w:rsidRDefault="00BE60FE" w:rsidP="00B7226B">
      <w:pPr>
        <w:ind w:firstLineChars="200" w:firstLine="31680"/>
        <w:rPr>
          <w:b/>
          <w:sz w:val="44"/>
          <w:szCs w:val="44"/>
        </w:rPr>
      </w:pPr>
    </w:p>
    <w:tbl>
      <w:tblPr>
        <w:tblpPr w:leftFromText="180" w:rightFromText="180" w:vertAnchor="page" w:horzAnchor="margin" w:tblpXSpec="center" w:tblpY="3121"/>
        <w:tblW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7"/>
        <w:gridCol w:w="2987"/>
      </w:tblGrid>
      <w:tr w:rsidR="00BE60FE" w:rsidRPr="00B7226B" w:rsidTr="00B7226B">
        <w:trPr>
          <w:trHeight w:val="430"/>
        </w:trPr>
        <w:tc>
          <w:tcPr>
            <w:tcW w:w="2357" w:type="dxa"/>
          </w:tcPr>
          <w:p w:rsidR="00BE60FE" w:rsidRPr="00B7226B" w:rsidRDefault="00BE60FE" w:rsidP="00B7226B">
            <w:r w:rsidRPr="00B7226B">
              <w:rPr>
                <w:rFonts w:hint="eastAsia"/>
              </w:rPr>
              <w:t>规格</w:t>
            </w:r>
          </w:p>
        </w:tc>
        <w:tc>
          <w:tcPr>
            <w:tcW w:w="2987" w:type="dxa"/>
          </w:tcPr>
          <w:p w:rsidR="00BE60FE" w:rsidRPr="00B7226B" w:rsidRDefault="00BE60FE" w:rsidP="00B7226B">
            <w:r w:rsidRPr="00B7226B">
              <w:rPr>
                <w:rFonts w:hint="eastAsia"/>
              </w:rPr>
              <w:t>单价（元）</w:t>
            </w:r>
          </w:p>
        </w:tc>
      </w:tr>
      <w:tr w:rsidR="00BE60FE" w:rsidRPr="00B7226B" w:rsidTr="00B7226B">
        <w:trPr>
          <w:trHeight w:val="529"/>
        </w:trPr>
        <w:tc>
          <w:tcPr>
            <w:tcW w:w="2357" w:type="dxa"/>
          </w:tcPr>
          <w:p w:rsidR="00BE60FE" w:rsidRPr="00B7226B" w:rsidRDefault="00BE60FE" w:rsidP="00B7226B">
            <w:r w:rsidRPr="00B7226B">
              <w:t>11</w:t>
            </w:r>
            <w:r w:rsidRPr="00B7226B">
              <w:rPr>
                <w:rFonts w:hint="eastAsia"/>
              </w:rPr>
              <w:t>×</w:t>
            </w:r>
            <w:r w:rsidRPr="00B7226B">
              <w:t>14</w:t>
            </w:r>
          </w:p>
        </w:tc>
        <w:tc>
          <w:tcPr>
            <w:tcW w:w="2987" w:type="dxa"/>
          </w:tcPr>
          <w:p w:rsidR="00BE60FE" w:rsidRPr="00B7226B" w:rsidRDefault="00BE60FE" w:rsidP="00B7226B">
            <w:r w:rsidRPr="00B7226B">
              <w:t>19.5</w:t>
            </w:r>
            <w:r w:rsidRPr="00B7226B">
              <w:rPr>
                <w:rFonts w:hint="eastAsia"/>
              </w:rPr>
              <w:t>元</w:t>
            </w:r>
          </w:p>
        </w:tc>
      </w:tr>
      <w:tr w:rsidR="00BE60FE" w:rsidRPr="00B7226B" w:rsidTr="00B7226B">
        <w:trPr>
          <w:trHeight w:val="518"/>
        </w:trPr>
        <w:tc>
          <w:tcPr>
            <w:tcW w:w="2357" w:type="dxa"/>
          </w:tcPr>
          <w:p w:rsidR="00BE60FE" w:rsidRPr="00B7226B" w:rsidRDefault="00BE60FE" w:rsidP="00B7226B">
            <w:r w:rsidRPr="00B7226B">
              <w:t>14</w:t>
            </w:r>
            <w:r w:rsidRPr="00B7226B">
              <w:rPr>
                <w:rFonts w:hint="eastAsia"/>
              </w:rPr>
              <w:t>×</w:t>
            </w:r>
            <w:r w:rsidRPr="00B7226B">
              <w:t>17</w:t>
            </w:r>
          </w:p>
        </w:tc>
        <w:tc>
          <w:tcPr>
            <w:tcW w:w="2987" w:type="dxa"/>
          </w:tcPr>
          <w:p w:rsidR="00BE60FE" w:rsidRPr="00B7226B" w:rsidRDefault="00BE60FE" w:rsidP="00B7226B">
            <w:r w:rsidRPr="00B7226B">
              <w:t>22</w:t>
            </w:r>
            <w:r w:rsidRPr="00B7226B">
              <w:rPr>
                <w:rFonts w:hint="eastAsia"/>
              </w:rPr>
              <w:t>元</w:t>
            </w:r>
          </w:p>
        </w:tc>
      </w:tr>
      <w:tr w:rsidR="00BE60FE" w:rsidRPr="00B7226B" w:rsidTr="00B7226B">
        <w:trPr>
          <w:trHeight w:val="562"/>
        </w:trPr>
        <w:tc>
          <w:tcPr>
            <w:tcW w:w="2357" w:type="dxa"/>
          </w:tcPr>
          <w:p w:rsidR="00BE60FE" w:rsidRPr="00B7226B" w:rsidRDefault="00BE60FE" w:rsidP="00B7226B">
            <w:r w:rsidRPr="00B7226B">
              <w:t>8</w:t>
            </w:r>
            <w:r w:rsidRPr="00B7226B">
              <w:rPr>
                <w:rFonts w:hint="eastAsia"/>
              </w:rPr>
              <w:t>×</w:t>
            </w:r>
            <w:r w:rsidRPr="00B7226B">
              <w:t>10</w:t>
            </w:r>
          </w:p>
        </w:tc>
        <w:tc>
          <w:tcPr>
            <w:tcW w:w="2987" w:type="dxa"/>
          </w:tcPr>
          <w:p w:rsidR="00BE60FE" w:rsidRPr="00B7226B" w:rsidRDefault="00BE60FE" w:rsidP="00B7226B">
            <w:r w:rsidRPr="00B7226B">
              <w:t>17.5</w:t>
            </w:r>
            <w:r w:rsidRPr="00B7226B">
              <w:rPr>
                <w:rFonts w:hint="eastAsia"/>
              </w:rPr>
              <w:t>元</w:t>
            </w:r>
          </w:p>
        </w:tc>
      </w:tr>
    </w:tbl>
    <w:p w:rsidR="00BE60FE" w:rsidRPr="00BF0C77" w:rsidRDefault="00BE60FE" w:rsidP="00BF0C77">
      <w:pPr>
        <w:rPr>
          <w:b/>
          <w:sz w:val="44"/>
          <w:szCs w:val="44"/>
        </w:rPr>
      </w:pPr>
    </w:p>
    <w:sectPr w:rsidR="00BE60FE" w:rsidRPr="00BF0C77" w:rsidSect="00101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0FE" w:rsidRDefault="00BE60FE" w:rsidP="00BF0C77">
      <w:r>
        <w:separator/>
      </w:r>
    </w:p>
  </w:endnote>
  <w:endnote w:type="continuationSeparator" w:id="0">
    <w:p w:rsidR="00BE60FE" w:rsidRDefault="00BE60FE" w:rsidP="00BF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0FE" w:rsidRDefault="00BE60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0FE" w:rsidRDefault="00BE60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0FE" w:rsidRDefault="00BE60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0FE" w:rsidRDefault="00BE60FE" w:rsidP="00BF0C77">
      <w:r>
        <w:separator/>
      </w:r>
    </w:p>
  </w:footnote>
  <w:footnote w:type="continuationSeparator" w:id="0">
    <w:p w:rsidR="00BE60FE" w:rsidRDefault="00BE60FE" w:rsidP="00BF0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0FE" w:rsidRDefault="00BE60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0FE" w:rsidRDefault="00BE60FE" w:rsidP="00B7226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0FE" w:rsidRDefault="00BE60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0AA5D2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F58C28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7006194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EEFCFD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1EED8E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E14132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E8457B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296A71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9CE4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94760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C77"/>
    <w:rsid w:val="00101A7F"/>
    <w:rsid w:val="001160BC"/>
    <w:rsid w:val="00AB2952"/>
    <w:rsid w:val="00B7226B"/>
    <w:rsid w:val="00BE60FE"/>
    <w:rsid w:val="00BF0C77"/>
    <w:rsid w:val="00DC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A7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F0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0C7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F0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0C7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9</Words>
  <Characters>52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3</cp:revision>
  <dcterms:created xsi:type="dcterms:W3CDTF">2015-07-23T08:21:00Z</dcterms:created>
  <dcterms:modified xsi:type="dcterms:W3CDTF">2015-07-24T02:49:00Z</dcterms:modified>
</cp:coreProperties>
</file>